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06"/>
        <w:jc w:val="both"/>
        <w:rPr>
          <w:rFonts w:hint="eastAsia" w:ascii="黑体" w:hAnsi="黑体" w:eastAsia="黑体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Cs w:val="30"/>
        </w:rPr>
        <w:t>附件</w:t>
      </w:r>
    </w:p>
    <w:p>
      <w:pPr>
        <w:spacing w:before="289" w:beforeLines="50" w:after="289" w:afterLines="50"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不参加补考网上确认程序</w:t>
      </w:r>
    </w:p>
    <w:p>
      <w:pPr>
        <w:spacing w:line="560" w:lineRule="exact"/>
        <w:ind w:firstLine="635"/>
        <w:rPr>
          <w:rFonts w:ascii="仿宋" w:hAnsi="仿宋" w:eastAsia="仿宋"/>
          <w:szCs w:val="30"/>
        </w:rPr>
      </w:pPr>
      <w:r>
        <w:rPr>
          <w:rFonts w:ascii="仿宋" w:hAnsi="仿宋" w:eastAsia="仿宋"/>
          <w:szCs w:val="30"/>
        </w:rPr>
        <w:t>（一）</w:t>
      </w:r>
      <w:r>
        <w:rPr>
          <w:rFonts w:hint="eastAsia" w:ascii="仿宋" w:hAnsi="仿宋" w:eastAsia="仿宋"/>
          <w:szCs w:val="30"/>
        </w:rPr>
        <w:t>决定不</w:t>
      </w:r>
      <w:r>
        <w:rPr>
          <w:rFonts w:ascii="仿宋" w:hAnsi="仿宋" w:eastAsia="仿宋"/>
          <w:szCs w:val="30"/>
        </w:rPr>
        <w:t>参加</w:t>
      </w:r>
      <w:r>
        <w:rPr>
          <w:rFonts w:hint="eastAsia" w:ascii="仿宋" w:hAnsi="仿宋" w:eastAsia="仿宋"/>
          <w:szCs w:val="30"/>
        </w:rPr>
        <w:t>补</w:t>
      </w:r>
      <w:r>
        <w:rPr>
          <w:rFonts w:ascii="仿宋" w:hAnsi="仿宋" w:eastAsia="仿宋"/>
          <w:szCs w:val="30"/>
        </w:rPr>
        <w:t>考</w:t>
      </w:r>
      <w:r>
        <w:rPr>
          <w:rFonts w:hint="eastAsia" w:ascii="仿宋" w:hAnsi="仿宋" w:eastAsia="仿宋"/>
          <w:szCs w:val="30"/>
        </w:rPr>
        <w:t>的报考</w:t>
      </w:r>
      <w:r>
        <w:rPr>
          <w:rFonts w:ascii="仿宋" w:hAnsi="仿宋" w:eastAsia="仿宋"/>
          <w:szCs w:val="30"/>
        </w:rPr>
        <w:t>人员，访问中国人事考试网，点击“网上报名”，进入“</w:t>
      </w:r>
      <w:r>
        <w:rPr>
          <w:rFonts w:hint="eastAsia" w:ascii="仿宋" w:hAnsi="仿宋" w:eastAsia="仿宋"/>
          <w:szCs w:val="30"/>
        </w:rPr>
        <w:t>全国专业技术人员资格考试报名服务平台</w:t>
      </w:r>
      <w:r>
        <w:rPr>
          <w:rFonts w:ascii="仿宋" w:hAnsi="仿宋" w:eastAsia="仿宋"/>
          <w:szCs w:val="30"/>
        </w:rPr>
        <w:t>”。</w:t>
      </w:r>
    </w:p>
    <w:p>
      <w:pPr>
        <w:spacing w:line="560" w:lineRule="exact"/>
        <w:ind w:firstLine="635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（二）使用网上报名账号登录系统，</w:t>
      </w:r>
      <w:r>
        <w:rPr>
          <w:rFonts w:ascii="仿宋" w:hAnsi="仿宋" w:eastAsia="仿宋"/>
          <w:szCs w:val="30"/>
        </w:rPr>
        <w:t>选择“</w:t>
      </w:r>
      <w:r>
        <w:rPr>
          <w:rFonts w:hint="eastAsia" w:ascii="仿宋" w:hAnsi="仿宋" w:eastAsia="仿宋"/>
          <w:szCs w:val="30"/>
        </w:rPr>
        <w:t>0</w:t>
      </w:r>
      <w:r>
        <w:rPr>
          <w:rFonts w:hint="eastAsia" w:eastAsia="仿宋"/>
          <w:szCs w:val="30"/>
        </w:rPr>
        <w:t>34一级建造师</w:t>
      </w:r>
      <w:r>
        <w:rPr>
          <w:rFonts w:hint="eastAsia" w:ascii="仿宋" w:hAnsi="仿宋" w:eastAsia="仿宋"/>
          <w:color w:val="000000"/>
          <w:szCs w:val="30"/>
        </w:rPr>
        <w:t>（</w:t>
      </w:r>
      <w:r>
        <w:rPr>
          <w:rFonts w:eastAsia="仿宋"/>
          <w:color w:val="000000"/>
          <w:szCs w:val="30"/>
        </w:rPr>
        <w:t>补考</w:t>
      </w:r>
      <w:r>
        <w:rPr>
          <w:rFonts w:hint="eastAsia" w:ascii="仿宋" w:hAnsi="仿宋" w:eastAsia="仿宋"/>
          <w:color w:val="000000"/>
          <w:szCs w:val="30"/>
        </w:rPr>
        <w:t>）</w:t>
      </w:r>
      <w:r>
        <w:rPr>
          <w:rFonts w:ascii="仿宋" w:hAnsi="仿宋" w:eastAsia="仿宋"/>
          <w:szCs w:val="30"/>
        </w:rPr>
        <w:t>”</w:t>
      </w:r>
      <w:r>
        <w:rPr>
          <w:rFonts w:hint="eastAsia" w:ascii="仿宋" w:hAnsi="仿宋" w:eastAsia="仿宋"/>
          <w:szCs w:val="30"/>
        </w:rPr>
        <w:t>。</w:t>
      </w:r>
    </w:p>
    <w:p>
      <w:pPr>
        <w:spacing w:line="560" w:lineRule="exact"/>
        <w:ind w:firstLine="635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（三）进入“不</w:t>
      </w:r>
      <w:r>
        <w:rPr>
          <w:rFonts w:ascii="仿宋" w:hAnsi="仿宋" w:eastAsia="仿宋"/>
          <w:szCs w:val="30"/>
        </w:rPr>
        <w:t>参加</w:t>
      </w:r>
      <w:r>
        <w:rPr>
          <w:rFonts w:hint="eastAsia" w:ascii="仿宋" w:hAnsi="仿宋" w:eastAsia="仿宋"/>
          <w:szCs w:val="30"/>
        </w:rPr>
        <w:t>补</w:t>
      </w:r>
      <w:r>
        <w:rPr>
          <w:rFonts w:ascii="仿宋" w:hAnsi="仿宋" w:eastAsia="仿宋"/>
          <w:szCs w:val="30"/>
        </w:rPr>
        <w:t>考</w:t>
      </w:r>
      <w:r>
        <w:rPr>
          <w:rFonts w:hint="eastAsia" w:ascii="仿宋" w:hAnsi="仿宋" w:eastAsia="仿宋"/>
          <w:szCs w:val="30"/>
        </w:rPr>
        <w:t>确认”界面，仔细阅读相关提示内容，选择“</w:t>
      </w:r>
      <w:r>
        <w:rPr>
          <w:rFonts w:ascii="仿宋" w:hAnsi="仿宋" w:eastAsia="仿宋"/>
          <w:b/>
          <w:szCs w:val="30"/>
        </w:rPr>
        <w:t>不参加</w:t>
      </w:r>
      <w:r>
        <w:rPr>
          <w:rFonts w:hint="eastAsia" w:ascii="仿宋" w:hAnsi="仿宋" w:eastAsia="仿宋"/>
          <w:b/>
          <w:szCs w:val="30"/>
        </w:rPr>
        <w:t>考试</w:t>
      </w:r>
      <w:r>
        <w:rPr>
          <w:rFonts w:ascii="仿宋" w:hAnsi="仿宋" w:eastAsia="仿宋"/>
          <w:szCs w:val="30"/>
        </w:rPr>
        <w:t>”</w:t>
      </w:r>
      <w:r>
        <w:rPr>
          <w:rFonts w:hint="eastAsia" w:ascii="仿宋" w:hAnsi="仿宋" w:eastAsia="仿宋"/>
          <w:szCs w:val="30"/>
        </w:rPr>
        <w:t>按钮进行确认。</w:t>
      </w:r>
    </w:p>
    <w:p>
      <w:pPr>
        <w:spacing w:line="560" w:lineRule="exact"/>
        <w:ind w:firstLine="635"/>
        <w:rPr>
          <w:rFonts w:hint="eastAsia"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（四）完成确认后，系统显示界面如下：</w:t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610225" cy="2232025"/>
            <wp:effectExtent l="0" t="0" r="9525" b="15875"/>
            <wp:docPr id="1" name="图片 2" descr="最终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最终截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35"/>
        <w:rPr>
          <w:rFonts w:hint="eastAsia"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（五）再次登录系统后，可在左侧菜单进入“不参加补考确认”栏目查询确认状态。</w:t>
      </w:r>
    </w:p>
    <w:p>
      <w:pPr>
        <w:spacing w:line="560" w:lineRule="exact"/>
        <w:ind w:firstLine="635"/>
        <w:rPr>
          <w:rFonts w:hint="eastAsia" w:ascii="仿宋" w:hAnsi="仿宋" w:eastAsia="仿宋"/>
          <w:b/>
          <w:szCs w:val="30"/>
        </w:rPr>
      </w:pPr>
      <w:r>
        <w:rPr>
          <w:rFonts w:hint="eastAsia" w:ascii="仿宋" w:hAnsi="仿宋" w:eastAsia="仿宋"/>
          <w:b/>
          <w:szCs w:val="30"/>
        </w:rPr>
        <w:t>注意：1.报考人员网上确认后，无法修改、撤回。</w:t>
      </w:r>
    </w:p>
    <w:p>
      <w:pPr>
        <w:spacing w:line="560" w:lineRule="exact"/>
        <w:ind w:firstLine="1580" w:firstLineChars="500"/>
        <w:rPr>
          <w:rFonts w:ascii="仿宋" w:hAnsi="仿宋" w:eastAsia="仿宋"/>
          <w:b/>
          <w:szCs w:val="30"/>
        </w:rPr>
      </w:pPr>
      <w:r>
        <w:rPr>
          <w:rFonts w:hint="eastAsia" w:ascii="仿宋" w:hAnsi="仿宋" w:eastAsia="仿宋"/>
          <w:b/>
          <w:szCs w:val="30"/>
        </w:rPr>
        <w:t>2.</w:t>
      </w:r>
      <w:r>
        <w:rPr>
          <w:rFonts w:ascii="仿宋" w:hAnsi="仿宋" w:eastAsia="仿宋"/>
          <w:b/>
          <w:szCs w:val="30"/>
        </w:rPr>
        <w:t>参加补考的报考人员无须进行网上</w:t>
      </w:r>
      <w:r>
        <w:rPr>
          <w:rFonts w:hint="eastAsia" w:ascii="仿宋" w:hAnsi="仿宋" w:eastAsia="仿宋"/>
          <w:b/>
          <w:szCs w:val="30"/>
        </w:rPr>
        <w:t>确认。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10CC4B11-9A31-4525-A73C-02B1BC87B3F7}" w:val="z5UN=FmtbhXqZpa6SrwQO7ciHEdP/Cx9jLDTg1Wo4kyefn8KYJ+2lG0VARIsvuB3M"/>
    <w:docVar w:name="commondata" w:val="eyJoZGlkIjoiNTUxOTkxYTAyNDcxY2JmN2Y1MGU0OTJlNWM0Njg1NWUifQ=="/>
  </w:docVars>
  <w:rsids>
    <w:rsidRoot w:val="002D1E06"/>
    <w:rsid w:val="00001DDF"/>
    <w:rsid w:val="00003F84"/>
    <w:rsid w:val="000071E0"/>
    <w:rsid w:val="000101F9"/>
    <w:rsid w:val="00010DF0"/>
    <w:rsid w:val="00010FEA"/>
    <w:rsid w:val="0001191B"/>
    <w:rsid w:val="00011F97"/>
    <w:rsid w:val="00015202"/>
    <w:rsid w:val="00016E88"/>
    <w:rsid w:val="00017602"/>
    <w:rsid w:val="00020A3D"/>
    <w:rsid w:val="00023DD8"/>
    <w:rsid w:val="00032EBC"/>
    <w:rsid w:val="00034E41"/>
    <w:rsid w:val="00035222"/>
    <w:rsid w:val="00035CB8"/>
    <w:rsid w:val="00040221"/>
    <w:rsid w:val="00041645"/>
    <w:rsid w:val="0004572F"/>
    <w:rsid w:val="00045CB2"/>
    <w:rsid w:val="00053DA6"/>
    <w:rsid w:val="00054743"/>
    <w:rsid w:val="000569F0"/>
    <w:rsid w:val="00056ADD"/>
    <w:rsid w:val="00056C01"/>
    <w:rsid w:val="00057887"/>
    <w:rsid w:val="000645C1"/>
    <w:rsid w:val="00064BBA"/>
    <w:rsid w:val="000675A3"/>
    <w:rsid w:val="00074276"/>
    <w:rsid w:val="00075856"/>
    <w:rsid w:val="00085155"/>
    <w:rsid w:val="00085924"/>
    <w:rsid w:val="00087F10"/>
    <w:rsid w:val="00094AF0"/>
    <w:rsid w:val="00096070"/>
    <w:rsid w:val="00096755"/>
    <w:rsid w:val="000A0C69"/>
    <w:rsid w:val="000A2548"/>
    <w:rsid w:val="000B1FF1"/>
    <w:rsid w:val="000B2C94"/>
    <w:rsid w:val="000B41F3"/>
    <w:rsid w:val="000B516C"/>
    <w:rsid w:val="000B655E"/>
    <w:rsid w:val="000C1DDD"/>
    <w:rsid w:val="000C1F21"/>
    <w:rsid w:val="000C2560"/>
    <w:rsid w:val="000C29B9"/>
    <w:rsid w:val="000C5D76"/>
    <w:rsid w:val="000D12A0"/>
    <w:rsid w:val="000D1657"/>
    <w:rsid w:val="000D1A5A"/>
    <w:rsid w:val="000D1A78"/>
    <w:rsid w:val="000D3D4C"/>
    <w:rsid w:val="000D3F8E"/>
    <w:rsid w:val="000E126A"/>
    <w:rsid w:val="000E4379"/>
    <w:rsid w:val="000E49CB"/>
    <w:rsid w:val="000E4B75"/>
    <w:rsid w:val="000F6063"/>
    <w:rsid w:val="00101B0E"/>
    <w:rsid w:val="00102FFC"/>
    <w:rsid w:val="00115D1F"/>
    <w:rsid w:val="00117A18"/>
    <w:rsid w:val="00120556"/>
    <w:rsid w:val="0012352A"/>
    <w:rsid w:val="0012572D"/>
    <w:rsid w:val="00131623"/>
    <w:rsid w:val="00131FE2"/>
    <w:rsid w:val="00133343"/>
    <w:rsid w:val="001356F7"/>
    <w:rsid w:val="0013642A"/>
    <w:rsid w:val="001437C6"/>
    <w:rsid w:val="00144C62"/>
    <w:rsid w:val="001457AC"/>
    <w:rsid w:val="00151DA5"/>
    <w:rsid w:val="001558FE"/>
    <w:rsid w:val="0015693A"/>
    <w:rsid w:val="001572C0"/>
    <w:rsid w:val="001622F1"/>
    <w:rsid w:val="00162A9E"/>
    <w:rsid w:val="00162F2E"/>
    <w:rsid w:val="00165CF0"/>
    <w:rsid w:val="00166B47"/>
    <w:rsid w:val="001676ED"/>
    <w:rsid w:val="001717FE"/>
    <w:rsid w:val="00171D7F"/>
    <w:rsid w:val="001764C7"/>
    <w:rsid w:val="00176528"/>
    <w:rsid w:val="00197607"/>
    <w:rsid w:val="00197DEE"/>
    <w:rsid w:val="001A0219"/>
    <w:rsid w:val="001A03E6"/>
    <w:rsid w:val="001A596C"/>
    <w:rsid w:val="001B35FB"/>
    <w:rsid w:val="001B3DFF"/>
    <w:rsid w:val="001B67C2"/>
    <w:rsid w:val="001C2E0A"/>
    <w:rsid w:val="001C3A65"/>
    <w:rsid w:val="001C6D0E"/>
    <w:rsid w:val="001C6E38"/>
    <w:rsid w:val="001C77AE"/>
    <w:rsid w:val="001D1758"/>
    <w:rsid w:val="001D4A73"/>
    <w:rsid w:val="001D5B3D"/>
    <w:rsid w:val="001D6A25"/>
    <w:rsid w:val="001E09F7"/>
    <w:rsid w:val="001E381F"/>
    <w:rsid w:val="001F2F26"/>
    <w:rsid w:val="001F41F1"/>
    <w:rsid w:val="001F52AB"/>
    <w:rsid w:val="001F6791"/>
    <w:rsid w:val="00203A9E"/>
    <w:rsid w:val="002106B5"/>
    <w:rsid w:val="0021262E"/>
    <w:rsid w:val="00213548"/>
    <w:rsid w:val="00216F98"/>
    <w:rsid w:val="00217366"/>
    <w:rsid w:val="00217B75"/>
    <w:rsid w:val="0022286D"/>
    <w:rsid w:val="00223CA9"/>
    <w:rsid w:val="002265E1"/>
    <w:rsid w:val="00226D43"/>
    <w:rsid w:val="00242512"/>
    <w:rsid w:val="002439CA"/>
    <w:rsid w:val="00244A3B"/>
    <w:rsid w:val="00244C8A"/>
    <w:rsid w:val="00245020"/>
    <w:rsid w:val="00246FD6"/>
    <w:rsid w:val="00247D2B"/>
    <w:rsid w:val="0025562D"/>
    <w:rsid w:val="00255F0D"/>
    <w:rsid w:val="00257433"/>
    <w:rsid w:val="00260EF4"/>
    <w:rsid w:val="00262C53"/>
    <w:rsid w:val="002636E2"/>
    <w:rsid w:val="002636EC"/>
    <w:rsid w:val="00266303"/>
    <w:rsid w:val="00266AD7"/>
    <w:rsid w:val="00266FF8"/>
    <w:rsid w:val="00272879"/>
    <w:rsid w:val="00276510"/>
    <w:rsid w:val="00277FD7"/>
    <w:rsid w:val="0028166A"/>
    <w:rsid w:val="00283DA5"/>
    <w:rsid w:val="0028472A"/>
    <w:rsid w:val="00285B12"/>
    <w:rsid w:val="002921E9"/>
    <w:rsid w:val="002947FF"/>
    <w:rsid w:val="00297AD0"/>
    <w:rsid w:val="002A01EA"/>
    <w:rsid w:val="002A0B3B"/>
    <w:rsid w:val="002A1191"/>
    <w:rsid w:val="002A17D9"/>
    <w:rsid w:val="002A1BA3"/>
    <w:rsid w:val="002A1E22"/>
    <w:rsid w:val="002A28A9"/>
    <w:rsid w:val="002A2C83"/>
    <w:rsid w:val="002A4EFE"/>
    <w:rsid w:val="002A789D"/>
    <w:rsid w:val="002A7E39"/>
    <w:rsid w:val="002B1878"/>
    <w:rsid w:val="002B2299"/>
    <w:rsid w:val="002B2A65"/>
    <w:rsid w:val="002B2A6F"/>
    <w:rsid w:val="002B2FD3"/>
    <w:rsid w:val="002B482D"/>
    <w:rsid w:val="002B5CF3"/>
    <w:rsid w:val="002B5DB2"/>
    <w:rsid w:val="002C1321"/>
    <w:rsid w:val="002C29C7"/>
    <w:rsid w:val="002C2AD0"/>
    <w:rsid w:val="002C36E3"/>
    <w:rsid w:val="002C51AF"/>
    <w:rsid w:val="002C53DD"/>
    <w:rsid w:val="002C69BB"/>
    <w:rsid w:val="002C6EDC"/>
    <w:rsid w:val="002D0895"/>
    <w:rsid w:val="002D0C86"/>
    <w:rsid w:val="002D1E06"/>
    <w:rsid w:val="002D1E64"/>
    <w:rsid w:val="002D35AA"/>
    <w:rsid w:val="002D39B7"/>
    <w:rsid w:val="002D4945"/>
    <w:rsid w:val="002D6B61"/>
    <w:rsid w:val="002E1A78"/>
    <w:rsid w:val="002E1EA7"/>
    <w:rsid w:val="002E3AB5"/>
    <w:rsid w:val="002E5D3A"/>
    <w:rsid w:val="002E67AC"/>
    <w:rsid w:val="002F0479"/>
    <w:rsid w:val="002F1C08"/>
    <w:rsid w:val="002F3685"/>
    <w:rsid w:val="002F36C7"/>
    <w:rsid w:val="002F5296"/>
    <w:rsid w:val="002F59A9"/>
    <w:rsid w:val="002F676B"/>
    <w:rsid w:val="0030500A"/>
    <w:rsid w:val="00306718"/>
    <w:rsid w:val="003129FA"/>
    <w:rsid w:val="00312B7A"/>
    <w:rsid w:val="00312BCA"/>
    <w:rsid w:val="003155C1"/>
    <w:rsid w:val="003172B9"/>
    <w:rsid w:val="0031742F"/>
    <w:rsid w:val="00321841"/>
    <w:rsid w:val="00322E02"/>
    <w:rsid w:val="00323BCE"/>
    <w:rsid w:val="0032446F"/>
    <w:rsid w:val="003244B5"/>
    <w:rsid w:val="003260E7"/>
    <w:rsid w:val="00327FA3"/>
    <w:rsid w:val="003319E2"/>
    <w:rsid w:val="00340C27"/>
    <w:rsid w:val="00340FA0"/>
    <w:rsid w:val="00341D87"/>
    <w:rsid w:val="00341E45"/>
    <w:rsid w:val="00342DD0"/>
    <w:rsid w:val="003430F1"/>
    <w:rsid w:val="003432B1"/>
    <w:rsid w:val="003445BD"/>
    <w:rsid w:val="00344E56"/>
    <w:rsid w:val="00345395"/>
    <w:rsid w:val="00345D6B"/>
    <w:rsid w:val="00350990"/>
    <w:rsid w:val="003539F2"/>
    <w:rsid w:val="00354572"/>
    <w:rsid w:val="00361355"/>
    <w:rsid w:val="003675F4"/>
    <w:rsid w:val="00374A21"/>
    <w:rsid w:val="00380ED9"/>
    <w:rsid w:val="0038205E"/>
    <w:rsid w:val="003834D0"/>
    <w:rsid w:val="00385123"/>
    <w:rsid w:val="00392EC6"/>
    <w:rsid w:val="00394A09"/>
    <w:rsid w:val="00394E26"/>
    <w:rsid w:val="00395487"/>
    <w:rsid w:val="00395FC1"/>
    <w:rsid w:val="003A1312"/>
    <w:rsid w:val="003A148B"/>
    <w:rsid w:val="003A383F"/>
    <w:rsid w:val="003A7C79"/>
    <w:rsid w:val="003B1B18"/>
    <w:rsid w:val="003B4D3B"/>
    <w:rsid w:val="003B7C6F"/>
    <w:rsid w:val="003C0049"/>
    <w:rsid w:val="003D2FC1"/>
    <w:rsid w:val="003D5C19"/>
    <w:rsid w:val="003E136E"/>
    <w:rsid w:val="003E2061"/>
    <w:rsid w:val="003E3950"/>
    <w:rsid w:val="003F0845"/>
    <w:rsid w:val="003F67A0"/>
    <w:rsid w:val="00400258"/>
    <w:rsid w:val="00400E1B"/>
    <w:rsid w:val="004010B8"/>
    <w:rsid w:val="00401D0E"/>
    <w:rsid w:val="00403B1E"/>
    <w:rsid w:val="004049D2"/>
    <w:rsid w:val="0040510F"/>
    <w:rsid w:val="004102C4"/>
    <w:rsid w:val="00410AE1"/>
    <w:rsid w:val="004136E8"/>
    <w:rsid w:val="00415D2A"/>
    <w:rsid w:val="00420123"/>
    <w:rsid w:val="0042123E"/>
    <w:rsid w:val="00422FCA"/>
    <w:rsid w:val="00424143"/>
    <w:rsid w:val="00426710"/>
    <w:rsid w:val="00426C80"/>
    <w:rsid w:val="00432714"/>
    <w:rsid w:val="004345E6"/>
    <w:rsid w:val="004352AA"/>
    <w:rsid w:val="0043566A"/>
    <w:rsid w:val="0043580A"/>
    <w:rsid w:val="0043685E"/>
    <w:rsid w:val="00436B1E"/>
    <w:rsid w:val="00445137"/>
    <w:rsid w:val="0044744D"/>
    <w:rsid w:val="0045137E"/>
    <w:rsid w:val="00453156"/>
    <w:rsid w:val="004564ED"/>
    <w:rsid w:val="00461CD1"/>
    <w:rsid w:val="00462C32"/>
    <w:rsid w:val="00465751"/>
    <w:rsid w:val="00473105"/>
    <w:rsid w:val="004732BA"/>
    <w:rsid w:val="00474E85"/>
    <w:rsid w:val="00474F81"/>
    <w:rsid w:val="004755EA"/>
    <w:rsid w:val="0047679C"/>
    <w:rsid w:val="00481195"/>
    <w:rsid w:val="004827CC"/>
    <w:rsid w:val="0048607D"/>
    <w:rsid w:val="004906E4"/>
    <w:rsid w:val="0049114A"/>
    <w:rsid w:val="00491CC7"/>
    <w:rsid w:val="004920AD"/>
    <w:rsid w:val="00493AC5"/>
    <w:rsid w:val="004A0524"/>
    <w:rsid w:val="004A3B21"/>
    <w:rsid w:val="004A4C73"/>
    <w:rsid w:val="004B53CE"/>
    <w:rsid w:val="004B641E"/>
    <w:rsid w:val="004C1CD9"/>
    <w:rsid w:val="004C243B"/>
    <w:rsid w:val="004C2EFA"/>
    <w:rsid w:val="004C5981"/>
    <w:rsid w:val="004D14F3"/>
    <w:rsid w:val="004D22C6"/>
    <w:rsid w:val="004D248B"/>
    <w:rsid w:val="004D3E60"/>
    <w:rsid w:val="004D57CE"/>
    <w:rsid w:val="004D5EFC"/>
    <w:rsid w:val="004E16D6"/>
    <w:rsid w:val="004E17BB"/>
    <w:rsid w:val="004E3CA9"/>
    <w:rsid w:val="004E7208"/>
    <w:rsid w:val="004F30B6"/>
    <w:rsid w:val="004F595C"/>
    <w:rsid w:val="004F64C7"/>
    <w:rsid w:val="00500A83"/>
    <w:rsid w:val="00500B48"/>
    <w:rsid w:val="00503E19"/>
    <w:rsid w:val="00505882"/>
    <w:rsid w:val="00513FFD"/>
    <w:rsid w:val="00525D4F"/>
    <w:rsid w:val="0052767F"/>
    <w:rsid w:val="005306E1"/>
    <w:rsid w:val="005310FD"/>
    <w:rsid w:val="00534A12"/>
    <w:rsid w:val="00534BB7"/>
    <w:rsid w:val="00540A3C"/>
    <w:rsid w:val="00542698"/>
    <w:rsid w:val="005466A5"/>
    <w:rsid w:val="00546971"/>
    <w:rsid w:val="00546CC7"/>
    <w:rsid w:val="0054765A"/>
    <w:rsid w:val="00551D4E"/>
    <w:rsid w:val="0055254F"/>
    <w:rsid w:val="00554165"/>
    <w:rsid w:val="00554B42"/>
    <w:rsid w:val="005557A0"/>
    <w:rsid w:val="005579C3"/>
    <w:rsid w:val="00557A3D"/>
    <w:rsid w:val="005601CB"/>
    <w:rsid w:val="00560D5B"/>
    <w:rsid w:val="0056653C"/>
    <w:rsid w:val="00572164"/>
    <w:rsid w:val="00573E8C"/>
    <w:rsid w:val="00574A74"/>
    <w:rsid w:val="00580098"/>
    <w:rsid w:val="00580721"/>
    <w:rsid w:val="005828F6"/>
    <w:rsid w:val="005858AD"/>
    <w:rsid w:val="00585FC6"/>
    <w:rsid w:val="00593D69"/>
    <w:rsid w:val="00595710"/>
    <w:rsid w:val="00595775"/>
    <w:rsid w:val="00597910"/>
    <w:rsid w:val="005A059A"/>
    <w:rsid w:val="005A2102"/>
    <w:rsid w:val="005A5B49"/>
    <w:rsid w:val="005A5D86"/>
    <w:rsid w:val="005B0AB1"/>
    <w:rsid w:val="005B42A6"/>
    <w:rsid w:val="005B5926"/>
    <w:rsid w:val="005B640B"/>
    <w:rsid w:val="005B6A4D"/>
    <w:rsid w:val="005C04C5"/>
    <w:rsid w:val="005C633D"/>
    <w:rsid w:val="005C6A92"/>
    <w:rsid w:val="005C7482"/>
    <w:rsid w:val="005C7B6C"/>
    <w:rsid w:val="005D72F3"/>
    <w:rsid w:val="005E07F2"/>
    <w:rsid w:val="005E1DED"/>
    <w:rsid w:val="005E2BCF"/>
    <w:rsid w:val="005E7283"/>
    <w:rsid w:val="005E7BFC"/>
    <w:rsid w:val="005F275C"/>
    <w:rsid w:val="005F5D08"/>
    <w:rsid w:val="005F6205"/>
    <w:rsid w:val="00606D20"/>
    <w:rsid w:val="00607647"/>
    <w:rsid w:val="00610946"/>
    <w:rsid w:val="006113ED"/>
    <w:rsid w:val="00614BAB"/>
    <w:rsid w:val="00617FA6"/>
    <w:rsid w:val="0062251C"/>
    <w:rsid w:val="00624B16"/>
    <w:rsid w:val="00627798"/>
    <w:rsid w:val="00631580"/>
    <w:rsid w:val="006325E3"/>
    <w:rsid w:val="0063304F"/>
    <w:rsid w:val="006379F5"/>
    <w:rsid w:val="00640200"/>
    <w:rsid w:val="00641BD8"/>
    <w:rsid w:val="006425B2"/>
    <w:rsid w:val="006444F8"/>
    <w:rsid w:val="00644EA3"/>
    <w:rsid w:val="00645EC6"/>
    <w:rsid w:val="00647776"/>
    <w:rsid w:val="0065058D"/>
    <w:rsid w:val="00651813"/>
    <w:rsid w:val="00652B59"/>
    <w:rsid w:val="00655BF9"/>
    <w:rsid w:val="006561B1"/>
    <w:rsid w:val="006573BD"/>
    <w:rsid w:val="00660196"/>
    <w:rsid w:val="00662BE7"/>
    <w:rsid w:val="006630E6"/>
    <w:rsid w:val="00664DA5"/>
    <w:rsid w:val="0067324C"/>
    <w:rsid w:val="0067375E"/>
    <w:rsid w:val="006768C9"/>
    <w:rsid w:val="00677202"/>
    <w:rsid w:val="00681BA2"/>
    <w:rsid w:val="00684E16"/>
    <w:rsid w:val="00685E83"/>
    <w:rsid w:val="00687E99"/>
    <w:rsid w:val="00691A66"/>
    <w:rsid w:val="006924A4"/>
    <w:rsid w:val="00693897"/>
    <w:rsid w:val="00694A6B"/>
    <w:rsid w:val="00694D91"/>
    <w:rsid w:val="006968CF"/>
    <w:rsid w:val="006A0364"/>
    <w:rsid w:val="006A0EB7"/>
    <w:rsid w:val="006A3217"/>
    <w:rsid w:val="006A451E"/>
    <w:rsid w:val="006A54D9"/>
    <w:rsid w:val="006A579C"/>
    <w:rsid w:val="006B0629"/>
    <w:rsid w:val="006B1369"/>
    <w:rsid w:val="006B2C92"/>
    <w:rsid w:val="006C5623"/>
    <w:rsid w:val="006C7B5E"/>
    <w:rsid w:val="006D220B"/>
    <w:rsid w:val="006D382D"/>
    <w:rsid w:val="006D3901"/>
    <w:rsid w:val="006D6A38"/>
    <w:rsid w:val="006E23F3"/>
    <w:rsid w:val="006E49DF"/>
    <w:rsid w:val="006E7FDF"/>
    <w:rsid w:val="006F0CAA"/>
    <w:rsid w:val="006F1553"/>
    <w:rsid w:val="006F2DA9"/>
    <w:rsid w:val="006F42C3"/>
    <w:rsid w:val="006F5F33"/>
    <w:rsid w:val="006F78CA"/>
    <w:rsid w:val="007011F6"/>
    <w:rsid w:val="007065B9"/>
    <w:rsid w:val="00706B1A"/>
    <w:rsid w:val="00710D2D"/>
    <w:rsid w:val="00711CDE"/>
    <w:rsid w:val="00713014"/>
    <w:rsid w:val="00713BE6"/>
    <w:rsid w:val="00717BE4"/>
    <w:rsid w:val="00717D8E"/>
    <w:rsid w:val="00717F4A"/>
    <w:rsid w:val="0072440A"/>
    <w:rsid w:val="007325B2"/>
    <w:rsid w:val="00732E1D"/>
    <w:rsid w:val="00733262"/>
    <w:rsid w:val="007346A9"/>
    <w:rsid w:val="007458FC"/>
    <w:rsid w:val="00750520"/>
    <w:rsid w:val="00750E16"/>
    <w:rsid w:val="007513D0"/>
    <w:rsid w:val="00752190"/>
    <w:rsid w:val="00754144"/>
    <w:rsid w:val="00756107"/>
    <w:rsid w:val="00763A7F"/>
    <w:rsid w:val="00766549"/>
    <w:rsid w:val="00771FC7"/>
    <w:rsid w:val="0079193E"/>
    <w:rsid w:val="007A14EA"/>
    <w:rsid w:val="007A21C7"/>
    <w:rsid w:val="007A2575"/>
    <w:rsid w:val="007A4D23"/>
    <w:rsid w:val="007B0AD8"/>
    <w:rsid w:val="007B1C46"/>
    <w:rsid w:val="007B29D8"/>
    <w:rsid w:val="007B6FEF"/>
    <w:rsid w:val="007B7ACB"/>
    <w:rsid w:val="007C2C02"/>
    <w:rsid w:val="007C3FC8"/>
    <w:rsid w:val="007C5C0E"/>
    <w:rsid w:val="007C5DB0"/>
    <w:rsid w:val="007D737D"/>
    <w:rsid w:val="007E0471"/>
    <w:rsid w:val="007F242D"/>
    <w:rsid w:val="007F67D5"/>
    <w:rsid w:val="007F7873"/>
    <w:rsid w:val="00800188"/>
    <w:rsid w:val="00801362"/>
    <w:rsid w:val="00810EE9"/>
    <w:rsid w:val="008138EA"/>
    <w:rsid w:val="00814DF8"/>
    <w:rsid w:val="00815D81"/>
    <w:rsid w:val="00821E57"/>
    <w:rsid w:val="0082280F"/>
    <w:rsid w:val="00823E5E"/>
    <w:rsid w:val="0082588F"/>
    <w:rsid w:val="008261C4"/>
    <w:rsid w:val="008325AF"/>
    <w:rsid w:val="008351D8"/>
    <w:rsid w:val="008372A4"/>
    <w:rsid w:val="0084155E"/>
    <w:rsid w:val="00843676"/>
    <w:rsid w:val="00844F9F"/>
    <w:rsid w:val="008466EB"/>
    <w:rsid w:val="00847716"/>
    <w:rsid w:val="0085044B"/>
    <w:rsid w:val="008542C0"/>
    <w:rsid w:val="0085496C"/>
    <w:rsid w:val="0085588E"/>
    <w:rsid w:val="008568BA"/>
    <w:rsid w:val="00856CCD"/>
    <w:rsid w:val="0086023B"/>
    <w:rsid w:val="008607B2"/>
    <w:rsid w:val="00862CD6"/>
    <w:rsid w:val="008633AA"/>
    <w:rsid w:val="00865349"/>
    <w:rsid w:val="00867787"/>
    <w:rsid w:val="008742B7"/>
    <w:rsid w:val="00874959"/>
    <w:rsid w:val="008753AD"/>
    <w:rsid w:val="0087572B"/>
    <w:rsid w:val="008769BA"/>
    <w:rsid w:val="00877DFD"/>
    <w:rsid w:val="00880C65"/>
    <w:rsid w:val="00881568"/>
    <w:rsid w:val="00881D1E"/>
    <w:rsid w:val="00882333"/>
    <w:rsid w:val="008825EF"/>
    <w:rsid w:val="008906A0"/>
    <w:rsid w:val="00890A8D"/>
    <w:rsid w:val="00892CFD"/>
    <w:rsid w:val="0089340F"/>
    <w:rsid w:val="008938C2"/>
    <w:rsid w:val="008A2F69"/>
    <w:rsid w:val="008A61A0"/>
    <w:rsid w:val="008B1994"/>
    <w:rsid w:val="008B2ECC"/>
    <w:rsid w:val="008B5F62"/>
    <w:rsid w:val="008C4D50"/>
    <w:rsid w:val="008C511F"/>
    <w:rsid w:val="008C68EC"/>
    <w:rsid w:val="008C7680"/>
    <w:rsid w:val="008D0C64"/>
    <w:rsid w:val="008D55AD"/>
    <w:rsid w:val="008D5E2A"/>
    <w:rsid w:val="008E0AC7"/>
    <w:rsid w:val="008E2A98"/>
    <w:rsid w:val="008E4E20"/>
    <w:rsid w:val="008E5ECA"/>
    <w:rsid w:val="008E62A2"/>
    <w:rsid w:val="008F3105"/>
    <w:rsid w:val="008F7707"/>
    <w:rsid w:val="0090170C"/>
    <w:rsid w:val="00901BED"/>
    <w:rsid w:val="00903781"/>
    <w:rsid w:val="00906361"/>
    <w:rsid w:val="009063D1"/>
    <w:rsid w:val="00906985"/>
    <w:rsid w:val="00907511"/>
    <w:rsid w:val="00911488"/>
    <w:rsid w:val="0091196F"/>
    <w:rsid w:val="009128F4"/>
    <w:rsid w:val="00916D03"/>
    <w:rsid w:val="0091797D"/>
    <w:rsid w:val="00920B74"/>
    <w:rsid w:val="009243DB"/>
    <w:rsid w:val="0093297D"/>
    <w:rsid w:val="00936ABC"/>
    <w:rsid w:val="00937A5A"/>
    <w:rsid w:val="00944204"/>
    <w:rsid w:val="00944BA9"/>
    <w:rsid w:val="00945586"/>
    <w:rsid w:val="0095064E"/>
    <w:rsid w:val="00950CC4"/>
    <w:rsid w:val="00951E08"/>
    <w:rsid w:val="0095287F"/>
    <w:rsid w:val="00953496"/>
    <w:rsid w:val="00954012"/>
    <w:rsid w:val="009574FC"/>
    <w:rsid w:val="009606BE"/>
    <w:rsid w:val="00960A69"/>
    <w:rsid w:val="00965354"/>
    <w:rsid w:val="00965BB5"/>
    <w:rsid w:val="009710C0"/>
    <w:rsid w:val="00975AFC"/>
    <w:rsid w:val="00981D7F"/>
    <w:rsid w:val="009833B6"/>
    <w:rsid w:val="00983A02"/>
    <w:rsid w:val="00985BEA"/>
    <w:rsid w:val="00991905"/>
    <w:rsid w:val="009967DD"/>
    <w:rsid w:val="009978E8"/>
    <w:rsid w:val="009A08C3"/>
    <w:rsid w:val="009A2394"/>
    <w:rsid w:val="009A2943"/>
    <w:rsid w:val="009B0959"/>
    <w:rsid w:val="009B14C9"/>
    <w:rsid w:val="009B4605"/>
    <w:rsid w:val="009B49CF"/>
    <w:rsid w:val="009B523F"/>
    <w:rsid w:val="009B746B"/>
    <w:rsid w:val="009C145F"/>
    <w:rsid w:val="009C3637"/>
    <w:rsid w:val="009C5C8C"/>
    <w:rsid w:val="009D1183"/>
    <w:rsid w:val="009D65E3"/>
    <w:rsid w:val="009E3F4E"/>
    <w:rsid w:val="009F66F5"/>
    <w:rsid w:val="009F75AE"/>
    <w:rsid w:val="00A016EC"/>
    <w:rsid w:val="00A018A0"/>
    <w:rsid w:val="00A0240B"/>
    <w:rsid w:val="00A0272C"/>
    <w:rsid w:val="00A02C4B"/>
    <w:rsid w:val="00A02FBC"/>
    <w:rsid w:val="00A03B48"/>
    <w:rsid w:val="00A04F7F"/>
    <w:rsid w:val="00A055FD"/>
    <w:rsid w:val="00A059B8"/>
    <w:rsid w:val="00A05D6E"/>
    <w:rsid w:val="00A0611F"/>
    <w:rsid w:val="00A10191"/>
    <w:rsid w:val="00A11057"/>
    <w:rsid w:val="00A12F5C"/>
    <w:rsid w:val="00A14078"/>
    <w:rsid w:val="00A21533"/>
    <w:rsid w:val="00A21705"/>
    <w:rsid w:val="00A33233"/>
    <w:rsid w:val="00A346D6"/>
    <w:rsid w:val="00A34C11"/>
    <w:rsid w:val="00A35E04"/>
    <w:rsid w:val="00A36994"/>
    <w:rsid w:val="00A37979"/>
    <w:rsid w:val="00A40694"/>
    <w:rsid w:val="00A40F14"/>
    <w:rsid w:val="00A41FD6"/>
    <w:rsid w:val="00A43684"/>
    <w:rsid w:val="00A4520A"/>
    <w:rsid w:val="00A46AC0"/>
    <w:rsid w:val="00A51670"/>
    <w:rsid w:val="00A51A9E"/>
    <w:rsid w:val="00A62B52"/>
    <w:rsid w:val="00A63749"/>
    <w:rsid w:val="00A6395A"/>
    <w:rsid w:val="00A64ABF"/>
    <w:rsid w:val="00A66012"/>
    <w:rsid w:val="00A679BE"/>
    <w:rsid w:val="00A8007D"/>
    <w:rsid w:val="00A82688"/>
    <w:rsid w:val="00A8608A"/>
    <w:rsid w:val="00A92FA5"/>
    <w:rsid w:val="00A94A1E"/>
    <w:rsid w:val="00A9524A"/>
    <w:rsid w:val="00A954BE"/>
    <w:rsid w:val="00AA13E4"/>
    <w:rsid w:val="00AA2AEF"/>
    <w:rsid w:val="00AA2D87"/>
    <w:rsid w:val="00AA67AF"/>
    <w:rsid w:val="00AA78BF"/>
    <w:rsid w:val="00AB56CA"/>
    <w:rsid w:val="00AB606B"/>
    <w:rsid w:val="00AC0BCA"/>
    <w:rsid w:val="00AC42F4"/>
    <w:rsid w:val="00AC5591"/>
    <w:rsid w:val="00AC5BC3"/>
    <w:rsid w:val="00AC6428"/>
    <w:rsid w:val="00AC761A"/>
    <w:rsid w:val="00AC7804"/>
    <w:rsid w:val="00AC7913"/>
    <w:rsid w:val="00AD487F"/>
    <w:rsid w:val="00AD6DFA"/>
    <w:rsid w:val="00AE333A"/>
    <w:rsid w:val="00AE3ABC"/>
    <w:rsid w:val="00AE76C7"/>
    <w:rsid w:val="00AF1B27"/>
    <w:rsid w:val="00AF2ACE"/>
    <w:rsid w:val="00AF7D74"/>
    <w:rsid w:val="00B0220C"/>
    <w:rsid w:val="00B04093"/>
    <w:rsid w:val="00B06BE6"/>
    <w:rsid w:val="00B072C7"/>
    <w:rsid w:val="00B1326C"/>
    <w:rsid w:val="00B13D26"/>
    <w:rsid w:val="00B14C92"/>
    <w:rsid w:val="00B150BD"/>
    <w:rsid w:val="00B15F42"/>
    <w:rsid w:val="00B20499"/>
    <w:rsid w:val="00B24AD8"/>
    <w:rsid w:val="00B2506E"/>
    <w:rsid w:val="00B30606"/>
    <w:rsid w:val="00B32766"/>
    <w:rsid w:val="00B33B66"/>
    <w:rsid w:val="00B35821"/>
    <w:rsid w:val="00B35967"/>
    <w:rsid w:val="00B37357"/>
    <w:rsid w:val="00B374B4"/>
    <w:rsid w:val="00B44547"/>
    <w:rsid w:val="00B50935"/>
    <w:rsid w:val="00B51F20"/>
    <w:rsid w:val="00B5222C"/>
    <w:rsid w:val="00B5248D"/>
    <w:rsid w:val="00B55204"/>
    <w:rsid w:val="00B57251"/>
    <w:rsid w:val="00B6070C"/>
    <w:rsid w:val="00B62422"/>
    <w:rsid w:val="00B700B7"/>
    <w:rsid w:val="00B72EEF"/>
    <w:rsid w:val="00B7586B"/>
    <w:rsid w:val="00B76385"/>
    <w:rsid w:val="00B764AF"/>
    <w:rsid w:val="00B80E50"/>
    <w:rsid w:val="00B81DF5"/>
    <w:rsid w:val="00B82DA9"/>
    <w:rsid w:val="00B909EE"/>
    <w:rsid w:val="00B90AAB"/>
    <w:rsid w:val="00B92582"/>
    <w:rsid w:val="00B92B36"/>
    <w:rsid w:val="00B9499C"/>
    <w:rsid w:val="00B94AC9"/>
    <w:rsid w:val="00B97E5D"/>
    <w:rsid w:val="00BA07AF"/>
    <w:rsid w:val="00BA15A9"/>
    <w:rsid w:val="00BA1B48"/>
    <w:rsid w:val="00BA1CBF"/>
    <w:rsid w:val="00BA3C8D"/>
    <w:rsid w:val="00BA4E4A"/>
    <w:rsid w:val="00BA6CDF"/>
    <w:rsid w:val="00BA7879"/>
    <w:rsid w:val="00BB0BE6"/>
    <w:rsid w:val="00BB64C5"/>
    <w:rsid w:val="00BC2069"/>
    <w:rsid w:val="00BC5515"/>
    <w:rsid w:val="00BD1B69"/>
    <w:rsid w:val="00BD5248"/>
    <w:rsid w:val="00BD5F12"/>
    <w:rsid w:val="00BD6655"/>
    <w:rsid w:val="00BD77C4"/>
    <w:rsid w:val="00BE0A80"/>
    <w:rsid w:val="00BE13A4"/>
    <w:rsid w:val="00BE41F2"/>
    <w:rsid w:val="00BE5703"/>
    <w:rsid w:val="00BE6491"/>
    <w:rsid w:val="00BE6B5F"/>
    <w:rsid w:val="00BE738E"/>
    <w:rsid w:val="00BE7C23"/>
    <w:rsid w:val="00BF3C76"/>
    <w:rsid w:val="00BF54B2"/>
    <w:rsid w:val="00BF58E1"/>
    <w:rsid w:val="00BF6B7E"/>
    <w:rsid w:val="00C001BA"/>
    <w:rsid w:val="00C00D30"/>
    <w:rsid w:val="00C012E0"/>
    <w:rsid w:val="00C044BB"/>
    <w:rsid w:val="00C054DC"/>
    <w:rsid w:val="00C0564B"/>
    <w:rsid w:val="00C05E9C"/>
    <w:rsid w:val="00C13F4F"/>
    <w:rsid w:val="00C14268"/>
    <w:rsid w:val="00C15051"/>
    <w:rsid w:val="00C1777D"/>
    <w:rsid w:val="00C254D8"/>
    <w:rsid w:val="00C25DF6"/>
    <w:rsid w:val="00C27AFC"/>
    <w:rsid w:val="00C306F6"/>
    <w:rsid w:val="00C46CE6"/>
    <w:rsid w:val="00C46F8D"/>
    <w:rsid w:val="00C4750B"/>
    <w:rsid w:val="00C50B4B"/>
    <w:rsid w:val="00C57BF7"/>
    <w:rsid w:val="00C62150"/>
    <w:rsid w:val="00C62D35"/>
    <w:rsid w:val="00C652D3"/>
    <w:rsid w:val="00C66F98"/>
    <w:rsid w:val="00C77623"/>
    <w:rsid w:val="00C80014"/>
    <w:rsid w:val="00C911A0"/>
    <w:rsid w:val="00C914B9"/>
    <w:rsid w:val="00C91D0C"/>
    <w:rsid w:val="00C95B28"/>
    <w:rsid w:val="00C96172"/>
    <w:rsid w:val="00C9674D"/>
    <w:rsid w:val="00CA205D"/>
    <w:rsid w:val="00CA4FF1"/>
    <w:rsid w:val="00CA6D34"/>
    <w:rsid w:val="00CA7E3A"/>
    <w:rsid w:val="00CB2A45"/>
    <w:rsid w:val="00CB42BB"/>
    <w:rsid w:val="00CB69E8"/>
    <w:rsid w:val="00CC0C88"/>
    <w:rsid w:val="00CC293C"/>
    <w:rsid w:val="00CC73B0"/>
    <w:rsid w:val="00CC7EA9"/>
    <w:rsid w:val="00CD300C"/>
    <w:rsid w:val="00CD328E"/>
    <w:rsid w:val="00CD72C2"/>
    <w:rsid w:val="00CD7FE5"/>
    <w:rsid w:val="00CE07B9"/>
    <w:rsid w:val="00CE36BA"/>
    <w:rsid w:val="00CE43DF"/>
    <w:rsid w:val="00CE47C4"/>
    <w:rsid w:val="00CE6477"/>
    <w:rsid w:val="00CE7C79"/>
    <w:rsid w:val="00CF71A4"/>
    <w:rsid w:val="00CF7EEA"/>
    <w:rsid w:val="00D003CD"/>
    <w:rsid w:val="00D00961"/>
    <w:rsid w:val="00D0525C"/>
    <w:rsid w:val="00D058E4"/>
    <w:rsid w:val="00D05C85"/>
    <w:rsid w:val="00D06B80"/>
    <w:rsid w:val="00D07515"/>
    <w:rsid w:val="00D11EC1"/>
    <w:rsid w:val="00D1712A"/>
    <w:rsid w:val="00D22C91"/>
    <w:rsid w:val="00D3249E"/>
    <w:rsid w:val="00D340CF"/>
    <w:rsid w:val="00D36D38"/>
    <w:rsid w:val="00D42846"/>
    <w:rsid w:val="00D4420D"/>
    <w:rsid w:val="00D44AFF"/>
    <w:rsid w:val="00D47511"/>
    <w:rsid w:val="00D526C9"/>
    <w:rsid w:val="00D52B20"/>
    <w:rsid w:val="00D60088"/>
    <w:rsid w:val="00D6143B"/>
    <w:rsid w:val="00D61E57"/>
    <w:rsid w:val="00D622D9"/>
    <w:rsid w:val="00D66C93"/>
    <w:rsid w:val="00D67051"/>
    <w:rsid w:val="00D67B2B"/>
    <w:rsid w:val="00D67BAF"/>
    <w:rsid w:val="00D708D2"/>
    <w:rsid w:val="00D71A6E"/>
    <w:rsid w:val="00D72BD9"/>
    <w:rsid w:val="00D73A89"/>
    <w:rsid w:val="00D74EA0"/>
    <w:rsid w:val="00D76A49"/>
    <w:rsid w:val="00D802B8"/>
    <w:rsid w:val="00D80412"/>
    <w:rsid w:val="00D83EE2"/>
    <w:rsid w:val="00D84A6F"/>
    <w:rsid w:val="00D85797"/>
    <w:rsid w:val="00D8653B"/>
    <w:rsid w:val="00D905E1"/>
    <w:rsid w:val="00D92B2F"/>
    <w:rsid w:val="00D92BB5"/>
    <w:rsid w:val="00D9618F"/>
    <w:rsid w:val="00D961C8"/>
    <w:rsid w:val="00D973BC"/>
    <w:rsid w:val="00D9775C"/>
    <w:rsid w:val="00DA0C6F"/>
    <w:rsid w:val="00DA0E2D"/>
    <w:rsid w:val="00DA24C9"/>
    <w:rsid w:val="00DA3AF6"/>
    <w:rsid w:val="00DA77FA"/>
    <w:rsid w:val="00DB0756"/>
    <w:rsid w:val="00DB1D76"/>
    <w:rsid w:val="00DB2C93"/>
    <w:rsid w:val="00DB4C69"/>
    <w:rsid w:val="00DB4D73"/>
    <w:rsid w:val="00DB4E2E"/>
    <w:rsid w:val="00DB6EA4"/>
    <w:rsid w:val="00DC153E"/>
    <w:rsid w:val="00DC275C"/>
    <w:rsid w:val="00DC33CE"/>
    <w:rsid w:val="00DC55DB"/>
    <w:rsid w:val="00DD1873"/>
    <w:rsid w:val="00DD2210"/>
    <w:rsid w:val="00DD2C47"/>
    <w:rsid w:val="00DD4CC7"/>
    <w:rsid w:val="00DD4FB8"/>
    <w:rsid w:val="00DD689D"/>
    <w:rsid w:val="00DD7AD8"/>
    <w:rsid w:val="00DE3F27"/>
    <w:rsid w:val="00DE4056"/>
    <w:rsid w:val="00DF12BE"/>
    <w:rsid w:val="00DF30C0"/>
    <w:rsid w:val="00DF3724"/>
    <w:rsid w:val="00DF63D1"/>
    <w:rsid w:val="00E04604"/>
    <w:rsid w:val="00E05CAD"/>
    <w:rsid w:val="00E06DC0"/>
    <w:rsid w:val="00E102D5"/>
    <w:rsid w:val="00E11AEF"/>
    <w:rsid w:val="00E1281A"/>
    <w:rsid w:val="00E136F1"/>
    <w:rsid w:val="00E1375A"/>
    <w:rsid w:val="00E16D03"/>
    <w:rsid w:val="00E21400"/>
    <w:rsid w:val="00E25125"/>
    <w:rsid w:val="00E255FA"/>
    <w:rsid w:val="00E25747"/>
    <w:rsid w:val="00E25B93"/>
    <w:rsid w:val="00E26984"/>
    <w:rsid w:val="00E33D07"/>
    <w:rsid w:val="00E370F6"/>
    <w:rsid w:val="00E4036F"/>
    <w:rsid w:val="00E454D1"/>
    <w:rsid w:val="00E45EFD"/>
    <w:rsid w:val="00E47BE7"/>
    <w:rsid w:val="00E5068A"/>
    <w:rsid w:val="00E50789"/>
    <w:rsid w:val="00E52AFD"/>
    <w:rsid w:val="00E53801"/>
    <w:rsid w:val="00E56061"/>
    <w:rsid w:val="00E560EE"/>
    <w:rsid w:val="00E568A1"/>
    <w:rsid w:val="00E579A4"/>
    <w:rsid w:val="00E60689"/>
    <w:rsid w:val="00E60EE5"/>
    <w:rsid w:val="00E62996"/>
    <w:rsid w:val="00E63900"/>
    <w:rsid w:val="00E649D5"/>
    <w:rsid w:val="00E64FFC"/>
    <w:rsid w:val="00E7005C"/>
    <w:rsid w:val="00E72F2A"/>
    <w:rsid w:val="00E73104"/>
    <w:rsid w:val="00E749A7"/>
    <w:rsid w:val="00E76F23"/>
    <w:rsid w:val="00E77687"/>
    <w:rsid w:val="00E81FE9"/>
    <w:rsid w:val="00E855D9"/>
    <w:rsid w:val="00E90155"/>
    <w:rsid w:val="00E9110C"/>
    <w:rsid w:val="00E939CB"/>
    <w:rsid w:val="00E93BD2"/>
    <w:rsid w:val="00E94A81"/>
    <w:rsid w:val="00E95730"/>
    <w:rsid w:val="00E97171"/>
    <w:rsid w:val="00EA01F9"/>
    <w:rsid w:val="00EA17A4"/>
    <w:rsid w:val="00EA3B32"/>
    <w:rsid w:val="00EA3C74"/>
    <w:rsid w:val="00EA6A08"/>
    <w:rsid w:val="00EA74C9"/>
    <w:rsid w:val="00EB0BA9"/>
    <w:rsid w:val="00EB1416"/>
    <w:rsid w:val="00EB2116"/>
    <w:rsid w:val="00EB2500"/>
    <w:rsid w:val="00EB2689"/>
    <w:rsid w:val="00EB351F"/>
    <w:rsid w:val="00EB3908"/>
    <w:rsid w:val="00EB3C84"/>
    <w:rsid w:val="00ED2A40"/>
    <w:rsid w:val="00ED635D"/>
    <w:rsid w:val="00EE43E6"/>
    <w:rsid w:val="00EE4FB5"/>
    <w:rsid w:val="00EE78EF"/>
    <w:rsid w:val="00EE7C21"/>
    <w:rsid w:val="00EF00CB"/>
    <w:rsid w:val="00EF040C"/>
    <w:rsid w:val="00EF0888"/>
    <w:rsid w:val="00EF3E3D"/>
    <w:rsid w:val="00F0064D"/>
    <w:rsid w:val="00F04543"/>
    <w:rsid w:val="00F04F76"/>
    <w:rsid w:val="00F0578D"/>
    <w:rsid w:val="00F174EA"/>
    <w:rsid w:val="00F250C7"/>
    <w:rsid w:val="00F2517C"/>
    <w:rsid w:val="00F26025"/>
    <w:rsid w:val="00F31539"/>
    <w:rsid w:val="00F33C38"/>
    <w:rsid w:val="00F33FB9"/>
    <w:rsid w:val="00F368F6"/>
    <w:rsid w:val="00F40AD9"/>
    <w:rsid w:val="00F42516"/>
    <w:rsid w:val="00F51F57"/>
    <w:rsid w:val="00F53F84"/>
    <w:rsid w:val="00F54738"/>
    <w:rsid w:val="00F54BB3"/>
    <w:rsid w:val="00F57A64"/>
    <w:rsid w:val="00F63430"/>
    <w:rsid w:val="00F6784B"/>
    <w:rsid w:val="00F71623"/>
    <w:rsid w:val="00F71CD7"/>
    <w:rsid w:val="00F750C1"/>
    <w:rsid w:val="00F80D7F"/>
    <w:rsid w:val="00F81EEF"/>
    <w:rsid w:val="00F84E1D"/>
    <w:rsid w:val="00F86603"/>
    <w:rsid w:val="00F943DC"/>
    <w:rsid w:val="00F958E2"/>
    <w:rsid w:val="00F97691"/>
    <w:rsid w:val="00FA0DE5"/>
    <w:rsid w:val="00FA1947"/>
    <w:rsid w:val="00FA2291"/>
    <w:rsid w:val="00FA6FB1"/>
    <w:rsid w:val="00FA743D"/>
    <w:rsid w:val="00FB14CE"/>
    <w:rsid w:val="00FB2408"/>
    <w:rsid w:val="00FB2C77"/>
    <w:rsid w:val="00FB3D2F"/>
    <w:rsid w:val="00FB7F0C"/>
    <w:rsid w:val="00FC0D10"/>
    <w:rsid w:val="00FC2A2E"/>
    <w:rsid w:val="00FD20F0"/>
    <w:rsid w:val="00FD3FC7"/>
    <w:rsid w:val="00FD5562"/>
    <w:rsid w:val="00FD62A3"/>
    <w:rsid w:val="00FD6DBE"/>
    <w:rsid w:val="00FE0262"/>
    <w:rsid w:val="00FE05AA"/>
    <w:rsid w:val="00FE05F8"/>
    <w:rsid w:val="00FE1507"/>
    <w:rsid w:val="00FE21A1"/>
    <w:rsid w:val="00FE29AA"/>
    <w:rsid w:val="00FE2C41"/>
    <w:rsid w:val="00FE42B6"/>
    <w:rsid w:val="00FE69C7"/>
    <w:rsid w:val="00FF20C7"/>
    <w:rsid w:val="00FF320F"/>
    <w:rsid w:val="00FF44B4"/>
    <w:rsid w:val="00FF506A"/>
    <w:rsid w:val="00FF5EF5"/>
    <w:rsid w:val="00FF6AA5"/>
    <w:rsid w:val="00FF6AB9"/>
    <w:rsid w:val="086B536A"/>
    <w:rsid w:val="0A4F5D36"/>
    <w:rsid w:val="15194EAE"/>
    <w:rsid w:val="1E905B75"/>
    <w:rsid w:val="242C1684"/>
    <w:rsid w:val="634B1D8A"/>
    <w:rsid w:val="6FB212AD"/>
    <w:rsid w:val="9E774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ody Text"/>
    <w:basedOn w:val="1"/>
    <w:link w:val="15"/>
    <w:uiPriority w:val="0"/>
    <w:pPr>
      <w:spacing w:line="440" w:lineRule="exact"/>
    </w:pPr>
    <w:rPr>
      <w:rFonts w:ascii="仿宋_GB2312"/>
      <w:szCs w:val="20"/>
    </w:rPr>
  </w:style>
  <w:style w:type="paragraph" w:styleId="4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文字 字符"/>
    <w:link w:val="2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5">
    <w:name w:val="正文文本 Char"/>
    <w:link w:val="3"/>
    <w:qFormat/>
    <w:uiPriority w:val="0"/>
    <w:rPr>
      <w:rFonts w:ascii="仿宋_GB2312" w:eastAsia="仿宋_GB2312"/>
      <w:kern w:val="2"/>
      <w:sz w:val="32"/>
    </w:rPr>
  </w:style>
  <w:style w:type="character" w:customStyle="1" w:styleId="16">
    <w:name w:val="日期 Char"/>
    <w:link w:val="4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7">
    <w:name w:val="页脚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8">
    <w:name w:val="批注主题 字符"/>
    <w:link w:val="8"/>
    <w:semiHidden/>
    <w:qFormat/>
    <w:uiPriority w:val="99"/>
    <w:rPr>
      <w:rFonts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706/C:\Documents%20and%20Settings\Administrator\Local%20Settings\Temporary%20Internet%20Files\Content.IE5\KLIROTMB\&#20013;&#24515;&#20989;&#27169;&#29256;%5b1%5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中心函模版[1]</Template>
  <Company>番茄花园</Company>
  <Pages>3</Pages>
  <Words>768</Words>
  <Characters>829</Characters>
  <Lines>5</Lines>
  <Paragraphs>1</Paragraphs>
  <TotalTime>5</TotalTime>
  <ScaleCrop>false</ScaleCrop>
  <LinksUpToDate>false</LinksUpToDate>
  <CharactersWithSpaces>866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2022-10-17T14:18:00Z</dcterms:created>
  <dc:creator>User</dc:creator>
  <cp:lastModifiedBy>ht706</cp:lastModifiedBy>
  <cp:lastPrinted>2024-09-09T10:12:00Z</cp:lastPrinted>
  <dcterms:modified xsi:type="dcterms:W3CDTF">2024-09-09T10:22:29Z</dcterms:modified>
  <dc:title>人力资源和社会保障部人事考试中心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3CC8B408AB886756E55BDE668C5E6FCA</vt:lpwstr>
  </property>
</Properties>
</file>