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z w:val="44"/>
          <w:szCs w:val="44"/>
        </w:rPr>
        <w:t>湛江市高层次人才子女教育优待申请表</w:t>
      </w:r>
    </w:p>
    <w:tbl>
      <w:tblPr>
        <w:tblStyle w:val="11"/>
        <w:tblW w:w="92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7"/>
        <w:gridCol w:w="973"/>
        <w:gridCol w:w="552"/>
        <w:gridCol w:w="295"/>
        <w:gridCol w:w="832"/>
        <w:gridCol w:w="34"/>
        <w:gridCol w:w="821"/>
        <w:gridCol w:w="264"/>
        <w:gridCol w:w="948"/>
        <w:gridCol w:w="32"/>
        <w:gridCol w:w="420"/>
        <w:gridCol w:w="559"/>
        <w:gridCol w:w="412"/>
        <w:gridCol w:w="8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家长姓名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</w:t>
            </w:r>
          </w:p>
        </w:tc>
        <w:tc>
          <w:tcPr>
            <w:tcW w:w="14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（位）</w:t>
            </w:r>
          </w:p>
        </w:tc>
        <w:tc>
          <w:tcPr>
            <w:tcW w:w="16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毕业学校及专业</w:t>
            </w:r>
          </w:p>
        </w:tc>
        <w:tc>
          <w:tcPr>
            <w:tcW w:w="4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1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人才类别</w:t>
            </w:r>
          </w:p>
        </w:tc>
        <w:tc>
          <w:tcPr>
            <w:tcW w:w="826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41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6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41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26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工作单位地址</w:t>
            </w:r>
          </w:p>
        </w:tc>
        <w:tc>
          <w:tcPr>
            <w:tcW w:w="68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现居住地地址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（具体到门牌号）</w:t>
            </w:r>
          </w:p>
        </w:tc>
        <w:tc>
          <w:tcPr>
            <w:tcW w:w="686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子女姓名</w:t>
            </w:r>
          </w:p>
        </w:tc>
        <w:tc>
          <w:tcPr>
            <w:tcW w:w="26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21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原就读学校及年级</w:t>
            </w:r>
          </w:p>
        </w:tc>
        <w:tc>
          <w:tcPr>
            <w:tcW w:w="783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申请就读学校及年级</w:t>
            </w:r>
          </w:p>
        </w:tc>
        <w:tc>
          <w:tcPr>
            <w:tcW w:w="783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9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用人单位审核意见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2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年月日</w:t>
            </w:r>
          </w:p>
        </w:tc>
        <w:tc>
          <w:tcPr>
            <w:tcW w:w="32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县（市、区）教育局意见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年月日</w:t>
            </w:r>
          </w:p>
        </w:tc>
        <w:tc>
          <w:tcPr>
            <w:tcW w:w="3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市教育局意见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ind w:right="63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年月日</w:t>
            </w:r>
          </w:p>
        </w:tc>
      </w:tr>
    </w:tbl>
    <w:p>
      <w:pPr>
        <w:spacing w:line="570" w:lineRule="exact"/>
        <w:ind w:firstLine="470" w:firstLineChars="168"/>
        <w:rPr>
          <w:rFonts w:eastAsia="仿宋_GB2312"/>
          <w:sz w:val="32"/>
        </w:rPr>
      </w:pPr>
      <w:r>
        <w:rPr>
          <w:sz w:val="28"/>
          <w:szCs w:val="28"/>
        </w:rPr>
        <w:t>备注：人才类别填湛江市高层次人才卡A类、B类或C类。</w:t>
      </w:r>
    </w:p>
    <w:p>
      <w:pPr>
        <w:spacing w:line="570" w:lineRule="exact"/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spacing w:line="57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湛江市高层次人才子女申请教育优待情况汇总表</w:t>
      </w:r>
    </w:p>
    <w:p>
      <w:pPr>
        <w:widowControl/>
        <w:spacing w:line="57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22"/>
          <w:szCs w:val="22"/>
        </w:rPr>
        <w:t>备注：优待类别填高层次人才卡A类、B类或C类</w:t>
      </w:r>
    </w:p>
    <w:tbl>
      <w:tblPr>
        <w:tblStyle w:val="11"/>
        <w:tblpPr w:leftFromText="180" w:rightFromText="180" w:vertAnchor="text" w:horzAnchor="page" w:tblpXSpec="center" w:tblpY="154"/>
        <w:tblOverlap w:val="never"/>
        <w:tblW w:w="150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93"/>
        <w:gridCol w:w="1373"/>
        <w:gridCol w:w="1462"/>
        <w:gridCol w:w="1843"/>
        <w:gridCol w:w="1559"/>
        <w:gridCol w:w="992"/>
        <w:gridCol w:w="1276"/>
        <w:gridCol w:w="1276"/>
        <w:gridCol w:w="1275"/>
        <w:gridCol w:w="70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0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70" w:lineRule="exact"/>
              <w:ind w:firstLine="660" w:firstLineChars="300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填表单位：（盖章）                                填表日期：20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高层次人才人员基本情况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子女基本情况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优待类别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申请就读学校及年级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left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单位及职务、级别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工作单位地址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现居住地住址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原就读学校及年级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楷体_GB2312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left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left"/>
              <w:rPr>
                <w:rFonts w:eastAsia="楷体_GB2312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70" w:lineRule="exact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70" w:lineRule="exact"/>
        <w:rPr>
          <w:rFonts w:eastAsia="仿宋_GB2312"/>
          <w:sz w:val="32"/>
          <w:szCs w:val="32"/>
        </w:rPr>
        <w:sectPr>
          <w:footerReference r:id="rId6" w:type="default"/>
          <w:footerReference r:id="rId7" w:type="even"/>
          <w:pgSz w:w="16838" w:h="11906" w:orient="landscape"/>
          <w:pgMar w:top="1587" w:right="2098" w:bottom="1474" w:left="1985" w:header="851" w:footer="992" w:gutter="0"/>
          <w:pgNumType w:fmt="decimal"/>
          <w:cols w:space="720" w:num="1"/>
          <w:titlePg/>
          <w:docGrid w:type="lines" w:linePitch="315" w:charSpace="0"/>
        </w:sectPr>
      </w:pPr>
    </w:p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方正小标宋简体"/>
          <w:kern w:val="2"/>
          <w:sz w:val="44"/>
          <w:szCs w:val="44"/>
        </w:rPr>
        <w:t>委托函</w:t>
      </w: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湛江市教育局/XX县（市、区）教育局：</w:t>
      </w: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根据《湛江市高层次人才子女教育优待实施办法》要求，我单位现委托</w:t>
      </w:r>
      <w:r>
        <w:rPr>
          <w:rFonts w:hint="eastAsia" w:eastAsia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kern w:val="2"/>
          <w:sz w:val="32"/>
          <w:szCs w:val="32"/>
          <w:u w:val="single"/>
        </w:rPr>
        <w:t>张三</w:t>
      </w:r>
      <w:r>
        <w:rPr>
          <w:rFonts w:hint="eastAsia" w:eastAsia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kern w:val="2"/>
          <w:sz w:val="32"/>
          <w:szCs w:val="32"/>
        </w:rPr>
        <w:t>（联系电话：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</w:rPr>
        <w:t>，身份证号：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</w:t>
      </w:r>
      <w:r>
        <w:rPr>
          <w:rFonts w:eastAsia="仿宋_GB2312"/>
          <w:kern w:val="2"/>
          <w:sz w:val="32"/>
          <w:szCs w:val="32"/>
        </w:rPr>
        <w:t>），申请办理</w:t>
      </w:r>
      <w:r>
        <w:rPr>
          <w:rFonts w:eastAsia="仿宋_GB2312"/>
          <w:kern w:val="2"/>
          <w:sz w:val="32"/>
          <w:szCs w:val="32"/>
          <w:u w:val="single"/>
        </w:rPr>
        <w:t>李四</w:t>
      </w:r>
      <w:r>
        <w:rPr>
          <w:rFonts w:eastAsia="仿宋_GB2312"/>
          <w:kern w:val="2"/>
          <w:sz w:val="32"/>
          <w:szCs w:val="32"/>
        </w:rPr>
        <w:t>等</w:t>
      </w:r>
      <w:r>
        <w:rPr>
          <w:rFonts w:eastAsia="仿宋_GB2312"/>
          <w:kern w:val="2"/>
          <w:sz w:val="32"/>
          <w:szCs w:val="32"/>
          <w:u w:val="single"/>
        </w:rPr>
        <w:t xml:space="preserve">  </w:t>
      </w:r>
      <w:r>
        <w:rPr>
          <w:rFonts w:eastAsia="仿宋_GB2312"/>
          <w:kern w:val="2"/>
          <w:sz w:val="32"/>
          <w:szCs w:val="32"/>
        </w:rPr>
        <w:t>名高层次人才的子女教育优待工作，请予以协助。</w:t>
      </w: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rPr>
          <w:rFonts w:eastAsia="仿宋_GB2312"/>
          <w:kern w:val="2"/>
          <w:sz w:val="32"/>
          <w:szCs w:val="32"/>
        </w:rPr>
      </w:pPr>
    </w:p>
    <w:p>
      <w:pPr>
        <w:pStyle w:val="9"/>
        <w:widowControl/>
        <w:shd w:val="clear" w:color="auto" w:fill="FFFFFF"/>
        <w:tabs>
          <w:tab w:val="left" w:pos="7560"/>
        </w:tabs>
        <w:spacing w:before="0" w:beforeAutospacing="0" w:after="0" w:afterAutospacing="0" w:line="540" w:lineRule="exact"/>
        <w:ind w:firstLine="6080" w:firstLineChars="19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XX单位</w:t>
      </w:r>
    </w:p>
    <w:p>
      <w:pPr>
        <w:wordWrap w:val="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年  月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8" w:type="even"/>
      <w:pgSz w:w="11906" w:h="16838"/>
      <w:pgMar w:top="2098" w:right="1474" w:bottom="1984" w:left="1587" w:header="851" w:footer="1417" w:gutter="0"/>
      <w:pgNumType w:fmt="decimal" w:start="9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-423545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4/IIb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</w:pP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Style w:val="13"/>
        <w:rFonts w:hint="eastAsia" w:ascii="楷体_GB2312"/>
        <w:sz w:val="28"/>
      </w:rPr>
      <w:t>—</w:t>
    </w:r>
    <w:r>
      <w:rPr>
        <w:rStyle w:val="13"/>
        <w:rFonts w:ascii="楷体_GB2312"/>
        <w:sz w:val="28"/>
      </w:rPr>
      <w:fldChar w:fldCharType="begin"/>
    </w:r>
    <w:r>
      <w:rPr>
        <w:rStyle w:val="13"/>
        <w:rFonts w:ascii="楷体_GB2312"/>
        <w:sz w:val="28"/>
      </w:rPr>
      <w:instrText xml:space="preserve">PAGE  </w:instrText>
    </w:r>
    <w:r>
      <w:rPr>
        <w:rStyle w:val="13"/>
        <w:rFonts w:ascii="楷体_GB2312"/>
        <w:sz w:val="28"/>
      </w:rPr>
      <w:fldChar w:fldCharType="separate"/>
    </w:r>
    <w:r>
      <w:rPr>
        <w:rStyle w:val="13"/>
        <w:rFonts w:ascii="楷体_GB2312"/>
        <w:sz w:val="28"/>
      </w:rPr>
      <w:t>6</w:t>
    </w:r>
    <w:r>
      <w:rPr>
        <w:rStyle w:val="13"/>
        <w:rFonts w:ascii="楷体_GB2312"/>
        <w:sz w:val="28"/>
      </w:rPr>
      <w:fldChar w:fldCharType="end"/>
    </w:r>
    <w:r>
      <w:rPr>
        <w:rStyle w:val="13"/>
        <w:rFonts w:hint="eastAsia" w:ascii="楷体_GB2312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-423545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j8ghtUAAAAI&#10;AQAADwAAAGRycy9kb3ducmV2LnhtbE2PQU+EMBCF7yb+h2ZMvO0WWIMEKZu4EY8mLh48dukIKJ2S&#10;tsviv3c86W1m3sub71X71U5iQR9GRwrSbQICqXNmpF7BW9tsChAhajJ6coQKvjHAvr6+qnRp3IVe&#10;cTnGXnAIhVIrGGKcSylDN6DVYetmJNY+nLc68up7aby+cLidZJYkubR6JP4w6BkPA3Zfx7NVcGja&#10;1i8Y/PSOz83u8+XxDp9WpW5v0uQBRMQ1/pnhF5/RoWamkzuTCWJSwEWigk2e34NgOSsKvpx4yNId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j8gh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</w:pP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4" w:y="-21"/>
      <w:rPr>
        <w:rStyle w:val="13"/>
        <w:rFonts w:hint="default" w:ascii="Times New Roman" w:hAnsi="Times New Roman" w:cs="Times New Roman"/>
        <w:sz w:val="28"/>
      </w:rPr>
    </w:pPr>
    <w:r>
      <w:rPr>
        <w:rStyle w:val="13"/>
        <w:rFonts w:hint="default" w:ascii="Times New Roman" w:hAnsi="Times New Roman" w:cs="Times New Roman"/>
        <w:sz w:val="28"/>
      </w:rPr>
      <w:t>—</w:t>
    </w:r>
    <w:r>
      <w:rPr>
        <w:rStyle w:val="13"/>
        <w:rFonts w:hint="default" w:ascii="Times New Roman" w:hAnsi="Times New Roman" w:cs="Times New Roman"/>
        <w:sz w:val="28"/>
      </w:rPr>
      <w:fldChar w:fldCharType="begin"/>
    </w:r>
    <w:r>
      <w:rPr>
        <w:rStyle w:val="13"/>
        <w:rFonts w:hint="default" w:ascii="Times New Roman" w:hAnsi="Times New Roman" w:cs="Times New Roman"/>
        <w:sz w:val="28"/>
      </w:rPr>
      <w:instrText xml:space="preserve">PAGE  </w:instrText>
    </w:r>
    <w:r>
      <w:rPr>
        <w:rStyle w:val="13"/>
        <w:rFonts w:hint="default" w:ascii="Times New Roman" w:hAnsi="Times New Roman" w:cs="Times New Roman"/>
        <w:sz w:val="28"/>
      </w:rPr>
      <w:fldChar w:fldCharType="separate"/>
    </w:r>
    <w:r>
      <w:rPr>
        <w:rStyle w:val="13"/>
        <w:rFonts w:hint="default" w:ascii="Times New Roman" w:hAnsi="Times New Roman" w:cs="Times New Roman"/>
        <w:sz w:val="28"/>
      </w:rPr>
      <w:t>2</w:t>
    </w:r>
    <w:r>
      <w:rPr>
        <w:rStyle w:val="13"/>
        <w:rFonts w:hint="default" w:ascii="Times New Roman" w:hAnsi="Times New Roman" w:cs="Times New Roman"/>
        <w:sz w:val="28"/>
      </w:rPr>
      <w:fldChar w:fldCharType="end"/>
    </w:r>
    <w:r>
      <w:rPr>
        <w:rStyle w:val="13"/>
        <w:rFonts w:hint="default" w:ascii="Times New Roman" w:hAnsi="Times New Roman" w:cs="Times New Roman"/>
        <w:sz w:val="28"/>
      </w:rPr>
      <w:t>—</w:t>
    </w:r>
  </w:p>
  <w:p>
    <w:pPr>
      <w:pStyle w:val="7"/>
      <w:ind w:right="360" w:firstLine="360"/>
      <w:rPr>
        <w:rFonts w:eastAsia="楷体_GB2312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ODc3YTU3ZjM5YzE0OTNhMTdjNjNmY2Y1NjI5ODQifQ=="/>
  </w:docVars>
  <w:rsids>
    <w:rsidRoot w:val="00000000"/>
    <w:rsid w:val="00065154"/>
    <w:rsid w:val="000E386E"/>
    <w:rsid w:val="0013365D"/>
    <w:rsid w:val="00144F7E"/>
    <w:rsid w:val="00160E13"/>
    <w:rsid w:val="00193F28"/>
    <w:rsid w:val="00267609"/>
    <w:rsid w:val="0028446A"/>
    <w:rsid w:val="002A5508"/>
    <w:rsid w:val="00307344"/>
    <w:rsid w:val="00316131"/>
    <w:rsid w:val="003F0466"/>
    <w:rsid w:val="003F2371"/>
    <w:rsid w:val="004245AC"/>
    <w:rsid w:val="00433A1D"/>
    <w:rsid w:val="004570DF"/>
    <w:rsid w:val="00497FE2"/>
    <w:rsid w:val="004B3C4D"/>
    <w:rsid w:val="005A0E4B"/>
    <w:rsid w:val="006059AA"/>
    <w:rsid w:val="00605D5D"/>
    <w:rsid w:val="00717711"/>
    <w:rsid w:val="007359AA"/>
    <w:rsid w:val="00750F3C"/>
    <w:rsid w:val="00772F2F"/>
    <w:rsid w:val="007B009B"/>
    <w:rsid w:val="007E2C69"/>
    <w:rsid w:val="00805D5F"/>
    <w:rsid w:val="00881863"/>
    <w:rsid w:val="008978E2"/>
    <w:rsid w:val="00931251"/>
    <w:rsid w:val="0096461D"/>
    <w:rsid w:val="00982879"/>
    <w:rsid w:val="009D1296"/>
    <w:rsid w:val="00A1568F"/>
    <w:rsid w:val="00AE7303"/>
    <w:rsid w:val="00B46CB5"/>
    <w:rsid w:val="00B472DE"/>
    <w:rsid w:val="00B62584"/>
    <w:rsid w:val="00BE3295"/>
    <w:rsid w:val="00CB38D3"/>
    <w:rsid w:val="00D12F21"/>
    <w:rsid w:val="00DC4374"/>
    <w:rsid w:val="00E275C8"/>
    <w:rsid w:val="00EB649E"/>
    <w:rsid w:val="00F017B4"/>
    <w:rsid w:val="172DD251"/>
    <w:rsid w:val="3EDD2F36"/>
    <w:rsid w:val="3F2F758C"/>
    <w:rsid w:val="4DD12F97"/>
    <w:rsid w:val="5BBFEC21"/>
    <w:rsid w:val="5CF8DF56"/>
    <w:rsid w:val="5DF3FB23"/>
    <w:rsid w:val="5EF749C2"/>
    <w:rsid w:val="65FFCE02"/>
    <w:rsid w:val="6D6B411B"/>
    <w:rsid w:val="6E3AFEDB"/>
    <w:rsid w:val="6EFE5C69"/>
    <w:rsid w:val="72E70D81"/>
    <w:rsid w:val="73F5B027"/>
    <w:rsid w:val="774722F8"/>
    <w:rsid w:val="7AE668E4"/>
    <w:rsid w:val="7BB31294"/>
    <w:rsid w:val="7BEF87E8"/>
    <w:rsid w:val="7BFF1C35"/>
    <w:rsid w:val="7CF5B8AD"/>
    <w:rsid w:val="7D7F99E6"/>
    <w:rsid w:val="7EBAA76B"/>
    <w:rsid w:val="7EDEE761"/>
    <w:rsid w:val="7EFD22E2"/>
    <w:rsid w:val="7F8A8EF3"/>
    <w:rsid w:val="7FDF0D4E"/>
    <w:rsid w:val="7FFDBFC4"/>
    <w:rsid w:val="A9BDB48C"/>
    <w:rsid w:val="AFCFC862"/>
    <w:rsid w:val="B1DD0BDB"/>
    <w:rsid w:val="B6DFAF86"/>
    <w:rsid w:val="BBB73E60"/>
    <w:rsid w:val="BF3B4324"/>
    <w:rsid w:val="BF7E6937"/>
    <w:rsid w:val="BFF38C59"/>
    <w:rsid w:val="BFF7DFC9"/>
    <w:rsid w:val="CEE7C837"/>
    <w:rsid w:val="DF77826B"/>
    <w:rsid w:val="DFF6B190"/>
    <w:rsid w:val="EDCF0C88"/>
    <w:rsid w:val="F537BA8C"/>
    <w:rsid w:val="FB7D0B33"/>
    <w:rsid w:val="FB95419A"/>
    <w:rsid w:val="FDFF88EE"/>
    <w:rsid w:val="FDFF94FB"/>
    <w:rsid w:val="FE3FFF23"/>
    <w:rsid w:val="FF6BE4CC"/>
    <w:rsid w:val="FFF31E42"/>
    <w:rsid w:val="FFFD688F"/>
    <w:rsid w:val="FFFE9A4C"/>
    <w:rsid w:val="FF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200" w:firstLineChars="200"/>
    </w:pPr>
    <w:rPr>
      <w:rFonts w:ascii="Times New Roman" w:hAnsi="Times New Roman"/>
    </w:rPr>
  </w:style>
  <w:style w:type="paragraph" w:styleId="3">
    <w:name w:val="Body Text"/>
    <w:basedOn w:val="1"/>
    <w:autoRedefine/>
    <w:qFormat/>
    <w:uiPriority w:val="0"/>
    <w:rPr>
      <w:sz w:val="44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rFonts w:eastAsia="仿宋_GB2312"/>
      <w:sz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qFormat/>
    <w:uiPriority w:val="0"/>
    <w:pPr>
      <w:spacing w:after="0"/>
      <w:ind w:left="200" w:firstLine="420" w:firstLineChars="200"/>
    </w:pPr>
    <w:rPr>
      <w:rFonts w:ascii="仿宋_GB2312" w:eastAsia="仿宋_GB2312"/>
      <w:b/>
      <w:bCs/>
      <w:sz w:val="24"/>
      <w:szCs w:val="24"/>
    </w:rPr>
  </w:style>
  <w:style w:type="character" w:styleId="13">
    <w:name w:val="page number"/>
    <w:basedOn w:val="12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ht123\C:\Users\user\AppData\Roaming\Microsoft\Templates\&#28251;&#25945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湛教函</Template>
  <Company>china</Company>
  <Pages>3</Pages>
  <Words>42</Words>
  <Characters>30</Characters>
  <Lines>1</Lines>
  <Paragraphs>1</Paragraphs>
  <TotalTime>7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2021-11-16T07:37:00Z</dcterms:created>
  <dc:creator>陈伟玲</dc:creator>
  <cp:lastModifiedBy>春华秋实</cp:lastModifiedBy>
  <cp:lastPrinted>2024-04-19T09:05:00Z</cp:lastPrinted>
  <dcterms:modified xsi:type="dcterms:W3CDTF">2024-04-23T07:04:12Z</dcterms:modified>
  <dc:title>湛教函[2003]号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F7C5E0A8D6DF401FA93C6010D99D4F36_12</vt:lpwstr>
  </property>
</Properties>
</file>